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A477FE" w14:textId="77777777" w:rsidR="00B6351F" w:rsidRDefault="00B6351F" w:rsidP="00B6351F">
      <w:pPr>
        <w:pStyle w:val="BodyBold"/>
        <w:bidi/>
      </w:pPr>
    </w:p>
    <w:tbl>
      <w:tblPr>
        <w:bidiVisual/>
        <w:tblW w:w="16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85"/>
        <w:gridCol w:w="2554"/>
        <w:gridCol w:w="772"/>
        <w:gridCol w:w="1174"/>
        <w:gridCol w:w="1507"/>
        <w:gridCol w:w="1134"/>
        <w:gridCol w:w="906"/>
        <w:gridCol w:w="672"/>
        <w:gridCol w:w="1181"/>
        <w:gridCol w:w="1080"/>
        <w:gridCol w:w="450"/>
        <w:gridCol w:w="540"/>
        <w:gridCol w:w="748"/>
        <w:gridCol w:w="1546"/>
      </w:tblGrid>
      <w:tr w:rsidR="004A71D1" w:rsidRPr="00595709" w14:paraId="3DC9BB8F" w14:textId="77777777" w:rsidTr="004A71D1">
        <w:trPr>
          <w:trHeight w:val="20"/>
          <w:jc w:val="center"/>
        </w:trPr>
        <w:tc>
          <w:tcPr>
            <w:tcW w:w="16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2CEF1" w14:textId="756F1114" w:rsidR="004A71D1" w:rsidRPr="00595709" w:rsidRDefault="004A71D1" w:rsidP="00274603">
            <w:pPr>
              <w:pStyle w:val="tt9"/>
              <w:bidi/>
              <w:rPr>
                <w:b/>
                <w:bCs/>
              </w:rPr>
            </w:pPr>
            <w:r w:rsidRPr="00595709">
              <w:rPr>
                <w:b/>
                <w:bCs/>
                <w:rtl/>
                <w:lang w:eastAsia="ar"/>
              </w:rPr>
              <w:t xml:space="preserve">معلومات الجهة </w:t>
            </w:r>
            <w:r w:rsidR="00F60221">
              <w:rPr>
                <w:rFonts w:hint="cs"/>
                <w:b/>
                <w:bCs/>
                <w:rtl/>
                <w:lang w:eastAsia="ar"/>
              </w:rPr>
              <w:t>الحكومية</w:t>
            </w:r>
            <w:r w:rsidRPr="00595709">
              <w:rPr>
                <w:b/>
                <w:bCs/>
                <w:rtl/>
                <w:lang w:eastAsia="ar"/>
              </w:rPr>
              <w:t>: </w:t>
            </w:r>
          </w:p>
        </w:tc>
      </w:tr>
      <w:tr w:rsidR="004A71D1" w:rsidRPr="00595709" w14:paraId="6130D7BE" w14:textId="77777777" w:rsidTr="004A71D1">
        <w:trPr>
          <w:trHeight w:val="20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D25C7" w14:textId="77777777" w:rsidR="004A71D1" w:rsidRPr="00595709" w:rsidRDefault="004A71D1" w:rsidP="00274603">
            <w:pPr>
              <w:pStyle w:val="tt9"/>
              <w:bidi/>
              <w:rPr>
                <w:b/>
                <w:bCs/>
              </w:rPr>
            </w:pPr>
            <w:r w:rsidRPr="00595709">
              <w:rPr>
                <w:b/>
                <w:bCs/>
                <w:rtl/>
                <w:lang w:eastAsia="ar"/>
              </w:rPr>
              <w:t>عنوان العقد:</w:t>
            </w:r>
          </w:p>
        </w:tc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F326A" w14:textId="77777777" w:rsidR="004A71D1" w:rsidRPr="00595709" w:rsidRDefault="004A71D1" w:rsidP="00274603">
            <w:pPr>
              <w:pStyle w:val="tt9"/>
              <w:bidi/>
            </w:pPr>
            <w:r w:rsidRPr="00595709">
              <w:rPr>
                <w:rtl/>
                <w:lang w:eastAsia="ar"/>
              </w:rPr>
              <w:t>[أدخل اسم ورقم المشروع]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DCE5F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  <w:r w:rsidRPr="0059570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DF64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  <w:r w:rsidRPr="00595709">
              <w:rPr>
                <w:rFonts w:cs="Arial"/>
                <w:rtl/>
                <w:lang w:eastAsia="ar"/>
              </w:rPr>
              <w:t> </w:t>
            </w:r>
          </w:p>
        </w:tc>
      </w:tr>
      <w:tr w:rsidR="004A71D1" w:rsidRPr="00595709" w14:paraId="4ED7EA82" w14:textId="77777777" w:rsidTr="004A71D1">
        <w:trPr>
          <w:trHeight w:val="20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17AC0" w14:textId="77777777" w:rsidR="004A71D1" w:rsidRPr="00595709" w:rsidRDefault="004A71D1" w:rsidP="00274603">
            <w:pPr>
              <w:pStyle w:val="tt9"/>
              <w:bidi/>
              <w:rPr>
                <w:b/>
                <w:bCs/>
              </w:rPr>
            </w:pPr>
            <w:r w:rsidRPr="00595709">
              <w:rPr>
                <w:b/>
                <w:bCs/>
                <w:rtl/>
                <w:lang w:eastAsia="ar"/>
              </w:rPr>
              <w:t>رقم العقد</w:t>
            </w:r>
          </w:p>
        </w:tc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EF2B6" w14:textId="77777777" w:rsidR="004A71D1" w:rsidRPr="00595709" w:rsidRDefault="004A71D1" w:rsidP="00274603">
            <w:pPr>
              <w:pStyle w:val="tt9"/>
              <w:bidi/>
            </w:pPr>
            <w:r w:rsidRPr="00595709">
              <w:rPr>
                <w:rtl/>
                <w:lang w:eastAsia="ar"/>
              </w:rPr>
              <w:t>[أدخل رقم العقد]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21D97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  <w:r w:rsidRPr="0059570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5EBCA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  <w:r w:rsidRPr="00595709">
              <w:rPr>
                <w:rFonts w:cs="Arial"/>
                <w:rtl/>
                <w:lang w:eastAsia="ar"/>
              </w:rPr>
              <w:t> </w:t>
            </w:r>
          </w:p>
          <w:p w14:paraId="5DB39E97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</w:p>
        </w:tc>
      </w:tr>
      <w:tr w:rsidR="004A71D1" w:rsidRPr="00595709" w14:paraId="5B89EE89" w14:textId="77777777" w:rsidTr="004A71D1">
        <w:trPr>
          <w:trHeight w:val="20"/>
          <w:jc w:val="center"/>
        </w:trPr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C6D65" w14:textId="77777777" w:rsidR="004A71D1" w:rsidRPr="00595709" w:rsidRDefault="004A71D1" w:rsidP="00274603">
            <w:pPr>
              <w:pStyle w:val="tt9"/>
              <w:bidi/>
              <w:rPr>
                <w:b/>
                <w:bCs/>
              </w:rPr>
            </w:pPr>
            <w:r w:rsidRPr="00595709">
              <w:rPr>
                <w:b/>
                <w:bCs/>
                <w:rtl/>
                <w:lang w:eastAsia="ar"/>
              </w:rPr>
              <w:t>المقاول:</w:t>
            </w:r>
          </w:p>
        </w:tc>
        <w:tc>
          <w:tcPr>
            <w:tcW w:w="9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D924F" w14:textId="77777777" w:rsidR="004A71D1" w:rsidRPr="00595709" w:rsidRDefault="004A71D1" w:rsidP="00274603">
            <w:pPr>
              <w:pStyle w:val="tt9"/>
              <w:bidi/>
            </w:pPr>
            <w:r w:rsidRPr="00595709">
              <w:rPr>
                <w:rtl/>
                <w:lang w:eastAsia="ar"/>
              </w:rPr>
              <w:t>[أدخل اسم المقاول]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2B9A4" w14:textId="77777777" w:rsidR="004A71D1" w:rsidRPr="00595709" w:rsidRDefault="004A71D1" w:rsidP="00274603">
            <w:pPr>
              <w:bidi/>
              <w:jc w:val="left"/>
              <w:rPr>
                <w:rFonts w:cs="Arial"/>
              </w:rPr>
            </w:pPr>
            <w:r w:rsidRPr="00595709">
              <w:rPr>
                <w:rFonts w:cs="Arial"/>
                <w:rtl/>
                <w:lang w:eastAsia="ar"/>
              </w:rPr>
              <w:t>تاريخ التسجيل: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8935B" w14:textId="77777777" w:rsidR="004A71D1" w:rsidRPr="00595709" w:rsidRDefault="004A71D1" w:rsidP="0027460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95709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  <w:r w:rsidRPr="00595709">
              <w:rPr>
                <w:rFonts w:cs="Arial"/>
                <w:rtl/>
                <w:lang w:eastAsia="ar"/>
              </w:rPr>
              <w:t> </w:t>
            </w:r>
          </w:p>
        </w:tc>
      </w:tr>
      <w:tr w:rsidR="004A71D1" w:rsidRPr="00595709" w14:paraId="340206EF" w14:textId="77777777" w:rsidTr="004A71D1">
        <w:trPr>
          <w:trHeight w:val="20"/>
          <w:jc w:val="center"/>
        </w:trPr>
        <w:tc>
          <w:tcPr>
            <w:tcW w:w="16149" w:type="dxa"/>
            <w:gridSpan w:val="14"/>
            <w:tcBorders>
              <w:top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5590EDDC" w14:textId="40EF16BD" w:rsidR="004A71D1" w:rsidRPr="00595709" w:rsidRDefault="004A71D1" w:rsidP="00274603">
            <w:pPr>
              <w:pStyle w:val="TableHeading"/>
              <w:bidi/>
            </w:pPr>
            <w:r w:rsidRPr="00595709">
              <w:rPr>
                <w:rtl/>
                <w:lang w:eastAsia="ar"/>
              </w:rPr>
              <w:t xml:space="preserve"> سجل أوامر التغيير </w:t>
            </w:r>
            <w:r w:rsidR="00FD1516">
              <w:rPr>
                <w:rFonts w:hint="cs"/>
                <w:rtl/>
                <w:lang w:eastAsia="ar"/>
              </w:rPr>
              <w:t>التعاقدية</w:t>
            </w:r>
          </w:p>
        </w:tc>
      </w:tr>
      <w:tr w:rsidR="004A71D1" w:rsidRPr="00595709" w14:paraId="74E710A4" w14:textId="77777777" w:rsidTr="004A71D1">
        <w:trPr>
          <w:trHeight w:val="20"/>
          <w:jc w:val="center"/>
        </w:trPr>
        <w:tc>
          <w:tcPr>
            <w:tcW w:w="5211" w:type="dxa"/>
            <w:gridSpan w:val="3"/>
            <w:shd w:val="clear" w:color="000000" w:fill="BAC6CA"/>
            <w:vAlign w:val="center"/>
            <w:hideMark/>
          </w:tcPr>
          <w:p w14:paraId="4CD0DBE2" w14:textId="77777777" w:rsidR="004A71D1" w:rsidRPr="00595709" w:rsidRDefault="004A71D1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595709">
              <w:rPr>
                <w:sz w:val="18"/>
                <w:szCs w:val="18"/>
                <w:rtl/>
                <w:lang w:eastAsia="ar"/>
              </w:rPr>
              <w:t>أمر التغيير</w:t>
            </w:r>
          </w:p>
        </w:tc>
        <w:tc>
          <w:tcPr>
            <w:tcW w:w="1174" w:type="dxa"/>
            <w:vMerge w:val="restart"/>
            <w:shd w:val="clear" w:color="000000" w:fill="BAC6CA"/>
            <w:vAlign w:val="center"/>
            <w:hideMark/>
          </w:tcPr>
          <w:p w14:paraId="03905DDF" w14:textId="77777777" w:rsidR="004A71D1" w:rsidRPr="00595709" w:rsidRDefault="004A71D1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595709">
              <w:rPr>
                <w:sz w:val="18"/>
                <w:szCs w:val="18"/>
                <w:rtl/>
                <w:lang w:eastAsia="ar"/>
              </w:rPr>
              <w:t>الموضوع:</w:t>
            </w:r>
          </w:p>
        </w:tc>
        <w:tc>
          <w:tcPr>
            <w:tcW w:w="1507" w:type="dxa"/>
            <w:vMerge w:val="restart"/>
            <w:shd w:val="clear" w:color="000000" w:fill="BAC6CA"/>
            <w:vAlign w:val="center"/>
            <w:hideMark/>
          </w:tcPr>
          <w:p w14:paraId="546DF5A6" w14:textId="77777777" w:rsidR="004A71D1" w:rsidRPr="00595709" w:rsidRDefault="004A71D1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595709">
              <w:rPr>
                <w:sz w:val="18"/>
                <w:szCs w:val="18"/>
                <w:rtl/>
                <w:lang w:eastAsia="ar"/>
              </w:rPr>
              <w:t>مرجع إخطار التغيير / طلب التغيير</w:t>
            </w:r>
          </w:p>
        </w:tc>
        <w:tc>
          <w:tcPr>
            <w:tcW w:w="2040" w:type="dxa"/>
            <w:gridSpan w:val="2"/>
            <w:shd w:val="clear" w:color="000000" w:fill="BAC6CA"/>
            <w:vAlign w:val="center"/>
            <w:hideMark/>
          </w:tcPr>
          <w:p w14:paraId="1975BFA4" w14:textId="77777777" w:rsidR="004A71D1" w:rsidRPr="00595709" w:rsidRDefault="004A71D1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595709">
              <w:rPr>
                <w:sz w:val="18"/>
                <w:szCs w:val="18"/>
                <w:rtl/>
                <w:lang w:eastAsia="ar"/>
              </w:rPr>
              <w:t>اتفاقية أمر التغيير</w:t>
            </w:r>
          </w:p>
        </w:tc>
        <w:tc>
          <w:tcPr>
            <w:tcW w:w="1853" w:type="dxa"/>
            <w:gridSpan w:val="2"/>
            <w:shd w:val="clear" w:color="000000" w:fill="BAC6CA"/>
            <w:vAlign w:val="center"/>
            <w:hideMark/>
          </w:tcPr>
          <w:p w14:paraId="5545C45A" w14:textId="77777777" w:rsidR="004A71D1" w:rsidRPr="00595709" w:rsidRDefault="004A71D1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595709">
              <w:rPr>
                <w:sz w:val="18"/>
                <w:szCs w:val="18"/>
                <w:rtl/>
                <w:lang w:eastAsia="ar"/>
              </w:rPr>
              <w:t>تواريخ أوامر التغيير</w:t>
            </w:r>
          </w:p>
        </w:tc>
        <w:tc>
          <w:tcPr>
            <w:tcW w:w="2070" w:type="dxa"/>
            <w:gridSpan w:val="3"/>
            <w:shd w:val="clear" w:color="000000" w:fill="E14138"/>
            <w:vAlign w:val="center"/>
            <w:hideMark/>
          </w:tcPr>
          <w:p w14:paraId="708A9F5D" w14:textId="77777777" w:rsidR="004A71D1" w:rsidRPr="00595709" w:rsidRDefault="004A71D1" w:rsidP="00274603">
            <w:pPr>
              <w:pStyle w:val="TableHeading"/>
              <w:bidi/>
              <w:rPr>
                <w:color w:val="FFFFFF"/>
                <w:sz w:val="18"/>
                <w:szCs w:val="18"/>
              </w:rPr>
            </w:pPr>
            <w:r w:rsidRPr="00595709">
              <w:rPr>
                <w:color w:val="FFFFFF"/>
                <w:sz w:val="18"/>
                <w:szCs w:val="18"/>
                <w:rtl/>
                <w:lang w:eastAsia="ar"/>
              </w:rPr>
              <w:t>نزاع محتمل</w:t>
            </w:r>
          </w:p>
        </w:tc>
        <w:tc>
          <w:tcPr>
            <w:tcW w:w="748" w:type="dxa"/>
            <w:vMerge w:val="restart"/>
            <w:shd w:val="clear" w:color="000000" w:fill="BAC6CA"/>
            <w:vAlign w:val="center"/>
            <w:hideMark/>
          </w:tcPr>
          <w:p w14:paraId="1110977E" w14:textId="77777777" w:rsidR="004A71D1" w:rsidRPr="00595709" w:rsidRDefault="004A71D1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95709">
              <w:rPr>
                <w:sz w:val="16"/>
                <w:szCs w:val="16"/>
                <w:rtl/>
                <w:lang w:eastAsia="ar"/>
              </w:rPr>
              <w:t>الحالة</w:t>
            </w:r>
          </w:p>
        </w:tc>
        <w:tc>
          <w:tcPr>
            <w:tcW w:w="1546" w:type="dxa"/>
            <w:vMerge w:val="restart"/>
            <w:shd w:val="clear" w:color="000000" w:fill="BAC6CA"/>
            <w:vAlign w:val="center"/>
            <w:hideMark/>
          </w:tcPr>
          <w:p w14:paraId="4490750B" w14:textId="77777777" w:rsidR="004A71D1" w:rsidRPr="00595709" w:rsidRDefault="004A71D1" w:rsidP="00274603">
            <w:pPr>
              <w:pStyle w:val="TableHeading"/>
              <w:bidi/>
              <w:rPr>
                <w:sz w:val="16"/>
                <w:szCs w:val="16"/>
              </w:rPr>
            </w:pPr>
            <w:r w:rsidRPr="00595709">
              <w:rPr>
                <w:sz w:val="16"/>
                <w:szCs w:val="16"/>
                <w:rtl/>
                <w:lang w:eastAsia="ar"/>
              </w:rPr>
              <w:t>ملاحظة</w:t>
            </w:r>
          </w:p>
        </w:tc>
      </w:tr>
      <w:tr w:rsidR="004A71D1" w:rsidRPr="00595709" w14:paraId="61767C72" w14:textId="77777777" w:rsidTr="004A71D1">
        <w:trPr>
          <w:trHeight w:val="20"/>
          <w:jc w:val="center"/>
        </w:trPr>
        <w:tc>
          <w:tcPr>
            <w:tcW w:w="1885" w:type="dxa"/>
            <w:shd w:val="clear" w:color="000000" w:fill="BAC6CA"/>
            <w:vAlign w:val="center"/>
            <w:hideMark/>
          </w:tcPr>
          <w:p w14:paraId="5F766820" w14:textId="77777777" w:rsidR="004A71D1" w:rsidRPr="00595709" w:rsidRDefault="004A71D1" w:rsidP="00274603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595709">
              <w:rPr>
                <w:rFonts w:cs="Arial"/>
                <w:b/>
                <w:bCs/>
                <w:color w:val="000000"/>
                <w:rtl/>
                <w:lang w:eastAsia="ar"/>
              </w:rPr>
              <w:t>العدد</w:t>
            </w:r>
          </w:p>
        </w:tc>
        <w:tc>
          <w:tcPr>
            <w:tcW w:w="2554" w:type="dxa"/>
            <w:shd w:val="clear" w:color="000000" w:fill="BAC6CA"/>
            <w:vAlign w:val="center"/>
            <w:hideMark/>
          </w:tcPr>
          <w:p w14:paraId="5C8579E7" w14:textId="77777777" w:rsidR="004A71D1" w:rsidRPr="00595709" w:rsidRDefault="004A71D1" w:rsidP="00274603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595709">
              <w:rPr>
                <w:rFonts w:cs="Arial"/>
                <w:b/>
                <w:bCs/>
                <w:color w:val="000000"/>
                <w:rtl/>
                <w:lang w:eastAsia="ar"/>
              </w:rPr>
              <w:t>مرجع الخطاب التعريفي</w:t>
            </w:r>
          </w:p>
        </w:tc>
        <w:tc>
          <w:tcPr>
            <w:tcW w:w="772" w:type="dxa"/>
            <w:shd w:val="clear" w:color="000000" w:fill="BAC6CA"/>
            <w:vAlign w:val="center"/>
            <w:hideMark/>
          </w:tcPr>
          <w:p w14:paraId="07A26A70" w14:textId="77777777" w:rsidR="004A71D1" w:rsidRPr="00595709" w:rsidRDefault="004A71D1" w:rsidP="00274603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595709">
              <w:rPr>
                <w:rFonts w:cs="Arial"/>
                <w:b/>
                <w:bCs/>
                <w:color w:val="000000"/>
                <w:rtl/>
                <w:lang w:eastAsia="ar"/>
              </w:rPr>
              <w:t>مؤرخ</w:t>
            </w:r>
          </w:p>
        </w:tc>
        <w:tc>
          <w:tcPr>
            <w:tcW w:w="1174" w:type="dxa"/>
            <w:vMerge/>
            <w:vAlign w:val="center"/>
            <w:hideMark/>
          </w:tcPr>
          <w:p w14:paraId="7CDA0427" w14:textId="77777777" w:rsidR="004A71D1" w:rsidRPr="00595709" w:rsidRDefault="004A71D1" w:rsidP="00274603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14:paraId="52DE5895" w14:textId="77777777" w:rsidR="004A71D1" w:rsidRPr="00595709" w:rsidRDefault="004A71D1" w:rsidP="00274603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000000" w:fill="BAC6CA"/>
            <w:vAlign w:val="center"/>
            <w:hideMark/>
          </w:tcPr>
          <w:p w14:paraId="36F93541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5709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الزمن المتفق عليه</w:t>
            </w:r>
          </w:p>
        </w:tc>
        <w:tc>
          <w:tcPr>
            <w:tcW w:w="906" w:type="dxa"/>
            <w:shd w:val="clear" w:color="000000" w:fill="BAC6CA"/>
            <w:vAlign w:val="center"/>
            <w:hideMark/>
          </w:tcPr>
          <w:p w14:paraId="117CD263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5709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التكلفة المتفق عليها</w:t>
            </w:r>
          </w:p>
        </w:tc>
        <w:tc>
          <w:tcPr>
            <w:tcW w:w="672" w:type="dxa"/>
            <w:shd w:val="clear" w:color="000000" w:fill="BAC6CA"/>
            <w:vAlign w:val="center"/>
            <w:hideMark/>
          </w:tcPr>
          <w:p w14:paraId="7C9FD649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5709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تاريخ البدء</w:t>
            </w:r>
          </w:p>
        </w:tc>
        <w:tc>
          <w:tcPr>
            <w:tcW w:w="1181" w:type="dxa"/>
            <w:shd w:val="clear" w:color="000000" w:fill="BAC6CA"/>
            <w:vAlign w:val="center"/>
            <w:hideMark/>
          </w:tcPr>
          <w:p w14:paraId="1AECA2D0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5709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تاريخ الانتهاء</w:t>
            </w:r>
          </w:p>
        </w:tc>
        <w:tc>
          <w:tcPr>
            <w:tcW w:w="1080" w:type="dxa"/>
            <w:shd w:val="clear" w:color="000000" w:fill="E14138"/>
            <w:vAlign w:val="center"/>
            <w:hideMark/>
          </w:tcPr>
          <w:p w14:paraId="032EB572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FFFFFF"/>
                <w:sz w:val="18"/>
                <w:szCs w:val="18"/>
              </w:rPr>
            </w:pPr>
            <w:r w:rsidRPr="00595709">
              <w:rPr>
                <w:rFonts w:cs="Arial"/>
                <w:color w:val="FFFFFF"/>
                <w:sz w:val="18"/>
                <w:szCs w:val="18"/>
                <w:rtl/>
                <w:lang w:eastAsia="ar"/>
              </w:rPr>
              <w:t>التكلفة المتنازع عليها</w:t>
            </w:r>
          </w:p>
        </w:tc>
        <w:tc>
          <w:tcPr>
            <w:tcW w:w="990" w:type="dxa"/>
            <w:gridSpan w:val="2"/>
            <w:shd w:val="clear" w:color="000000" w:fill="E14138"/>
            <w:vAlign w:val="center"/>
            <w:hideMark/>
          </w:tcPr>
          <w:p w14:paraId="31F38C83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FFFFFF"/>
                <w:sz w:val="18"/>
                <w:szCs w:val="18"/>
              </w:rPr>
            </w:pPr>
            <w:r w:rsidRPr="00595709">
              <w:rPr>
                <w:rFonts w:cs="Arial"/>
                <w:color w:val="FFFFFF"/>
                <w:sz w:val="18"/>
                <w:szCs w:val="18"/>
                <w:rtl/>
                <w:lang w:eastAsia="ar"/>
              </w:rPr>
              <w:t>المطالبة المحتملة</w:t>
            </w:r>
            <w:r w:rsidRPr="00595709">
              <w:rPr>
                <w:rFonts w:cs="Arial"/>
                <w:color w:val="FFFFFF"/>
                <w:sz w:val="18"/>
                <w:szCs w:val="18"/>
                <w:rtl/>
                <w:lang w:eastAsia="ar"/>
              </w:rPr>
              <w:br/>
              <w:t xml:space="preserve"> نعم / لا</w:t>
            </w:r>
          </w:p>
        </w:tc>
        <w:tc>
          <w:tcPr>
            <w:tcW w:w="748" w:type="dxa"/>
            <w:vMerge/>
            <w:vAlign w:val="center"/>
            <w:hideMark/>
          </w:tcPr>
          <w:p w14:paraId="67625CF9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4395B611" w14:textId="77777777" w:rsidR="004A71D1" w:rsidRPr="00595709" w:rsidRDefault="004A71D1" w:rsidP="00274603">
            <w:pPr>
              <w:pStyle w:val="TableHeading"/>
              <w:bidi/>
              <w:rPr>
                <w:rFonts w:cs="Arial"/>
                <w:bCs/>
                <w:color w:val="000000"/>
              </w:rPr>
            </w:pPr>
          </w:p>
        </w:tc>
      </w:tr>
      <w:tr w:rsidR="004A71D1" w:rsidRPr="00595709" w14:paraId="2AB4C301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9910C31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C8D610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6D14B3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63EB9C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4F69970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3C6E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78354B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45558B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939C19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C4BEE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71DBB5B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4D6667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0251C2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706D9AB5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A9CCDC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542517C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E0EBAF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6273EA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A9AFA2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BD5E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7C9E50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764C6F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30CD4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3F68A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3A9E4B9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65C6F54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CBBEC8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65FCB57E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7D4FD47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0105597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5453D4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C4CEF5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7E85B48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C023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C9E3AB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D3F81E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8676BB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9B00A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3F74C59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7DCDBB5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8984E3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4EF335D1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ACBA11B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0F045B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CAFBDE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D14E56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5B1EAA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3C5B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B45989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7FA88E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163EA4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1F7B2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1FC3C34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34278BA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6C247D9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65A6A07E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36467AB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9F5A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382863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1632DA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44DAC19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42D0D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951DCE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493A6B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F6F817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C5800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3ACE4EC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7B23E1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2C0562A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13AA36AC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467FD55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46E6D8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B6C06F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A5328E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355591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46ED1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80183B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D27A5F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5174A2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83937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47BC9D3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9E7F2F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260B91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1D91EFF9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400339D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6C8BA5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DA09CA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5A77E3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5A247B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A53C3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704384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7EF4F3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2BEA18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47D33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14:paraId="2C7EEC0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C30A1F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0C2D5D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60623BF3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2AFE1A7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30706E0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438E7E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6250A4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607B6E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FD065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0EA99CC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31AD830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7E4824E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67AE26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0890AA0C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30D8315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0EA1CD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6EE02FA0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3A2C83F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06E8F31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1C2FA9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014845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4E26DA3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F8365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3B091B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7D39D2E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C41DD6D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D89822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51511BCE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FA4844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5746F5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5987ADBE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98FF0DB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217D26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6EFB93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5A27B1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5589C4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F82B2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7F59DAA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4AE42A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C409801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1417D6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0EE32C6F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3C2C60F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D8F9D0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737F0972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5214590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2876829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57D06E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87E347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6CAF98B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18183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E5255E2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7B58A08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A7D20F5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663ED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4686281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3BD77C4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6A8598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31239E64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B9A5B37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BAA301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B0487F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7E23C1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D2750E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6DFD7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7D630F8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F216939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FCE5BFE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BE028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2EC36A46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9D0D02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ACD4D8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3F0842DB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E802949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55BCAFE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2B44D3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A020D58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5BC6B9D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36063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525B185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2182963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3F88E4A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775FC2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1BA17C22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D23D1F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23B7BC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19C9F9EA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AF9A2EE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5EC470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46C89D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2F1CC5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4138CC0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8A2E1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F8D6641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E98C79F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62EE9EA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D096F7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4D3C5D38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1FD0FED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2FCE561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26B3B25F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4855102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3981B31C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FC11CE7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E7E9AB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0A014AC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F4D7F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06CF5B9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F1BAC5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3AEB83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DD8ABD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2E206B6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CC5E441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ED2592C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31167A68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6CEA1A1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501B8364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A8C6E5E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872DA3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392AA0E3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6AF8AF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9D331B5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626C851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8DFA3E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035B3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7B39113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5756F25A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D9C5285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  <w:tr w:rsidR="004A71D1" w:rsidRPr="00595709" w14:paraId="5DDA09D2" w14:textId="77777777" w:rsidTr="004A71D1">
        <w:trPr>
          <w:trHeight w:val="20"/>
          <w:jc w:val="center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662A333" w14:textId="77777777" w:rsidR="004A71D1" w:rsidRPr="00595709" w:rsidRDefault="004A71D1" w:rsidP="00274603">
            <w:pPr>
              <w:bidi/>
              <w:jc w:val="center"/>
              <w:rPr>
                <w:rFonts w:cs="Arial"/>
                <w:color w:val="000000"/>
              </w:rPr>
            </w:pPr>
            <w:r w:rsidRPr="00595709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511BB6F0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F46061B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C65096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3B25CAB2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DDD31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17B6210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56DE1AB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773F80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BFE4C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6CE7798E" w14:textId="77777777" w:rsidR="004A71D1" w:rsidRPr="00595709" w:rsidRDefault="004A71D1" w:rsidP="00274603">
            <w:pPr>
              <w:pStyle w:val="tt9"/>
              <w:bidi/>
              <w:jc w:val="center"/>
              <w:rPr>
                <w:color w:val="0000FF"/>
                <w:u w:val="single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072F3586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9250FC0" w14:textId="77777777" w:rsidR="004A71D1" w:rsidRPr="00595709" w:rsidRDefault="004A71D1" w:rsidP="00274603">
            <w:pPr>
              <w:pStyle w:val="tt9"/>
              <w:bidi/>
              <w:jc w:val="center"/>
            </w:pPr>
          </w:p>
        </w:tc>
      </w:tr>
    </w:tbl>
    <w:p w14:paraId="61193903" w14:textId="77777777" w:rsidR="004A71D1" w:rsidRDefault="004A71D1" w:rsidP="004A71D1">
      <w:pPr>
        <w:bidi/>
      </w:pPr>
    </w:p>
    <w:p w14:paraId="1FAD22F9" w14:textId="2F482ED9" w:rsidR="004A71D1" w:rsidRDefault="004A71D1" w:rsidP="004A71D1">
      <w:pPr>
        <w:pStyle w:val="FigureTitle"/>
        <w:bidi/>
      </w:pPr>
      <w:r w:rsidRPr="00251D2E">
        <w:rPr>
          <w:rtl/>
          <w:lang w:eastAsia="ar"/>
        </w:rPr>
        <w:t xml:space="preserve">القيمة الإجمالية </w:t>
      </w:r>
      <w:r w:rsidR="00F60221">
        <w:rPr>
          <w:rFonts w:hint="cs"/>
          <w:rtl/>
          <w:lang w:eastAsia="ar"/>
        </w:rPr>
        <w:t>للتغييرات</w:t>
      </w:r>
      <w:r w:rsidR="00F60221" w:rsidRPr="00251D2E">
        <w:rPr>
          <w:rtl/>
          <w:lang w:eastAsia="ar"/>
        </w:rPr>
        <w:t xml:space="preserve"> </w:t>
      </w:r>
      <w:r w:rsidRPr="00251D2E">
        <w:rPr>
          <w:rtl/>
          <w:lang w:eastAsia="ar"/>
        </w:rPr>
        <w:t>المتفق عليها أو المنفذة</w:t>
      </w:r>
    </w:p>
    <w:p w14:paraId="419C4B2D" w14:textId="77777777" w:rsidR="00B6351F" w:rsidRDefault="00B6351F" w:rsidP="00B6351F">
      <w:pPr>
        <w:pStyle w:val="BodyBold"/>
        <w:bidi/>
      </w:pPr>
    </w:p>
    <w:p w14:paraId="12E52665" w14:textId="77777777" w:rsidR="00B6351F" w:rsidRPr="00FB1871" w:rsidRDefault="00B6351F" w:rsidP="00B6351F">
      <w:pPr>
        <w:bidi/>
      </w:pPr>
    </w:p>
    <w:p w14:paraId="7BFEB64C" w14:textId="77777777" w:rsidR="00B6351F" w:rsidRPr="00B92E18" w:rsidRDefault="00B6351F" w:rsidP="00B6351F">
      <w:pPr>
        <w:bidi/>
      </w:pPr>
    </w:p>
    <w:p w14:paraId="3BB4697D" w14:textId="77777777" w:rsidR="001746BB" w:rsidRDefault="001746BB" w:rsidP="001746BB">
      <w:pPr>
        <w:bidi/>
        <w:jc w:val="left"/>
      </w:pPr>
    </w:p>
    <w:sectPr w:rsidR="001746BB" w:rsidSect="00B63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4D98" w14:textId="77777777" w:rsidR="00E33590" w:rsidRDefault="00E33590">
      <w:r>
        <w:separator/>
      </w:r>
    </w:p>
    <w:p w14:paraId="6CA09170" w14:textId="77777777" w:rsidR="00E33590" w:rsidRDefault="00E33590"/>
  </w:endnote>
  <w:endnote w:type="continuationSeparator" w:id="0">
    <w:p w14:paraId="643A044C" w14:textId="77777777" w:rsidR="00E33590" w:rsidRDefault="00E33590">
      <w:r>
        <w:continuationSeparator/>
      </w:r>
    </w:p>
    <w:p w14:paraId="20C3CE73" w14:textId="77777777" w:rsidR="00E33590" w:rsidRDefault="00E33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A5CF" w14:textId="77777777" w:rsidR="004A71D1" w:rsidRDefault="004A71D1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D586" w14:textId="7D138256" w:rsidR="000E22C5" w:rsidRPr="006C1ABD" w:rsidRDefault="000E22C5" w:rsidP="000E22C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2A050" wp14:editId="480D017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D1FABD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E8E28E8A1E54C0B8EA74F8F50B253C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344DE">
          <w:rPr>
            <w:rFonts w:eastAsia="Arial" w:cs="Arial"/>
            <w:color w:val="7A8D95"/>
            <w:sz w:val="16"/>
            <w:szCs w:val="16"/>
          </w:rPr>
          <w:t>EOM-KD0-TP-000015-AR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1064DD06B4C4AA7BD94C216D2DE475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CC0CA4AAB584EC28E07B4E54BA1041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DE38F7" w14:textId="77777777" w:rsidR="000E22C5" w:rsidRPr="006C1ABD" w:rsidRDefault="000E22C5" w:rsidP="000E22C5">
    <w:pPr>
      <w:framePr w:wrap="none" w:vAnchor="text" w:hAnchor="page" w:x="16321" w:y="315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53C39EB" w14:textId="77777777" w:rsidR="000E22C5" w:rsidRPr="006C1ABD" w:rsidRDefault="000E22C5" w:rsidP="00F344DE">
    <w:pPr>
      <w:spacing w:after="240"/>
      <w:ind w:left="450" w:right="4938" w:hanging="5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0E22C5" w:rsidRDefault="009210BF" w:rsidP="000E2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7F77" w14:textId="77777777" w:rsidR="004A71D1" w:rsidRDefault="004A71D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B3B5" w14:textId="77777777" w:rsidR="00E33590" w:rsidRDefault="00E33590">
      <w:r>
        <w:separator/>
      </w:r>
    </w:p>
    <w:p w14:paraId="02E1E76C" w14:textId="77777777" w:rsidR="00E33590" w:rsidRDefault="00E33590"/>
  </w:footnote>
  <w:footnote w:type="continuationSeparator" w:id="0">
    <w:p w14:paraId="20B440F6" w14:textId="77777777" w:rsidR="00E33590" w:rsidRDefault="00E33590">
      <w:r>
        <w:continuationSeparator/>
      </w:r>
    </w:p>
    <w:p w14:paraId="3E2CD171" w14:textId="77777777" w:rsidR="00E33590" w:rsidRDefault="00E33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3085" w14:textId="77777777" w:rsidR="004A71D1" w:rsidRDefault="004A71D1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9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8788"/>
    </w:tblGrid>
    <w:tr w:rsidR="009210BF" w14:paraId="55B15A60" w14:textId="77777777" w:rsidTr="00F344DE">
      <w:trPr>
        <w:trHeight w:val="571"/>
      </w:trPr>
      <w:tc>
        <w:tcPr>
          <w:tcW w:w="3210" w:type="dxa"/>
        </w:tcPr>
        <w:p w14:paraId="01975BF5" w14:textId="7A7972E9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53237B9D" w:rsidR="009210BF" w:rsidRPr="006A25F8" w:rsidRDefault="004A71D1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4A71D1">
            <w:rPr>
              <w:kern w:val="32"/>
              <w:sz w:val="24"/>
              <w:szCs w:val="24"/>
              <w:rtl/>
              <w:lang w:eastAsia="ar"/>
            </w:rPr>
            <w:t>نموذج سجل أوامر التغيير</w:t>
          </w:r>
        </w:p>
      </w:tc>
    </w:tr>
  </w:tbl>
  <w:p w14:paraId="0FE4F66F" w14:textId="134A0A2F" w:rsidR="009210BF" w:rsidRPr="00AC1B11" w:rsidRDefault="00F344DE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0EA7F53" wp14:editId="4E048869">
          <wp:simplePos x="0" y="0"/>
          <wp:positionH relativeFrom="column">
            <wp:posOffset>-496570</wp:posOffset>
          </wp:positionH>
          <wp:positionV relativeFrom="paragraph">
            <wp:posOffset>-578485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067E" w14:textId="77777777" w:rsidR="004A71D1" w:rsidRDefault="004A71D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5FAD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2C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D1C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AAF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14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0EA9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6CD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5413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90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44DE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2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516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E7A78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8E28E8A1E54C0B8EA74F8F50B2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DDCB-D617-4DD1-9A78-8807C6B2727A}"/>
      </w:docPartPr>
      <w:docPartBody>
        <w:p w:rsidR="004850D5" w:rsidRDefault="006910A0" w:rsidP="006910A0">
          <w:pPr>
            <w:pStyle w:val="2E8E28E8A1E54C0B8EA74F8F50B253C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1064DD06B4C4AA7BD94C216D2DE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49A1-C217-4A16-A805-1C252C3F1114}"/>
      </w:docPartPr>
      <w:docPartBody>
        <w:p w:rsidR="004850D5" w:rsidRDefault="006910A0" w:rsidP="006910A0">
          <w:pPr>
            <w:pStyle w:val="91064DD06B4C4AA7BD94C216D2DE475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CC0CA4AAB584EC28E07B4E54BA1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C01A-2A3F-428E-B3EB-9A9F8793CC23}"/>
      </w:docPartPr>
      <w:docPartBody>
        <w:p w:rsidR="004850D5" w:rsidRDefault="006910A0" w:rsidP="006910A0">
          <w:pPr>
            <w:pStyle w:val="DCC0CA4AAB584EC28E07B4E54BA104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A0"/>
    <w:rsid w:val="00026511"/>
    <w:rsid w:val="004850D5"/>
    <w:rsid w:val="006910A0"/>
    <w:rsid w:val="00A501FF"/>
    <w:rsid w:val="00B577B2"/>
    <w:rsid w:val="00C724D3"/>
    <w:rsid w:val="00D361BB"/>
    <w:rsid w:val="00D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10A0"/>
    <w:rPr>
      <w:color w:val="808080"/>
    </w:rPr>
  </w:style>
  <w:style w:type="paragraph" w:customStyle="1" w:styleId="2E8E28E8A1E54C0B8EA74F8F50B253C6">
    <w:name w:val="2E8E28E8A1E54C0B8EA74F8F50B253C6"/>
    <w:rsid w:val="006910A0"/>
  </w:style>
  <w:style w:type="paragraph" w:customStyle="1" w:styleId="91064DD06B4C4AA7BD94C216D2DE475F">
    <w:name w:val="91064DD06B4C4AA7BD94C216D2DE475F"/>
    <w:rsid w:val="006910A0"/>
  </w:style>
  <w:style w:type="paragraph" w:customStyle="1" w:styleId="DCC0CA4AAB584EC28E07B4E54BA10416">
    <w:name w:val="DCC0CA4AAB584EC28E07B4E54BA10416"/>
    <w:rsid w:val="00691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0D26-65DC-4456-8927-1466E8196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E8CD7-080B-4BBF-B5CF-DD7F5B741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773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EOM-KD0-TP-000015-AR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2021-08-23T12:59:00Z</dcterms:created>
  <dcterms:modified xsi:type="dcterms:W3CDTF">2022-01-17T14:00:00Z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